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240" w:rsidRDefault="00656DC7">
      <w:pPr>
        <w:jc w:val="center"/>
      </w:pPr>
      <w:r>
        <w:t>28.04.01 "Нанотехнологии и микросистемная техника" профиль "Физика и технологии наносистем"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86"/>
        <w:gridCol w:w="1548"/>
        <w:gridCol w:w="1850"/>
        <w:gridCol w:w="1195"/>
        <w:gridCol w:w="1073"/>
        <w:gridCol w:w="1670"/>
        <w:gridCol w:w="1824"/>
        <w:gridCol w:w="1192"/>
        <w:gridCol w:w="1406"/>
      </w:tblGrid>
      <w:tr w:rsidR="008F3240">
        <w:trPr>
          <w:jc w:val="center"/>
        </w:trPr>
        <w:tc>
          <w:tcPr>
            <w:tcW w:w="536" w:type="pct"/>
            <w:shd w:val="clear" w:color="auto" w:fill="D9D9D9" w:themeFill="background1" w:themeFillShade="D9"/>
            <w:vAlign w:val="center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09" w:type="pct"/>
            <w:shd w:val="clear" w:color="auto" w:fill="D9D9D9" w:themeFill="background1" w:themeFillShade="D9"/>
            <w:vAlign w:val="center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8" w:type="pct"/>
            <w:shd w:val="clear" w:color="auto" w:fill="D9D9D9" w:themeFill="background1" w:themeFillShade="D9"/>
            <w:vAlign w:val="center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center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76" w:type="pct"/>
            <w:shd w:val="clear" w:color="auto" w:fill="D9D9D9" w:themeFill="background1" w:themeFillShade="D9"/>
            <w:vAlign w:val="center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629" w:type="pct"/>
            <w:shd w:val="clear" w:color="auto" w:fill="D9D9D9" w:themeFill="background1" w:themeFillShade="D9"/>
            <w:vAlign w:val="center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8F3240" w:rsidRDefault="00656D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образовательных программ, в</w:t>
            </w:r>
          </w:p>
          <w:p w:rsidR="008F3240" w:rsidRDefault="00656D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  <w:p w:rsidR="008F3240" w:rsidRDefault="00656D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которых</w:t>
            </w:r>
          </w:p>
          <w:p w:rsidR="008F3240" w:rsidRDefault="00656D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участвует</w:t>
            </w:r>
          </w:p>
          <w:p w:rsidR="008F3240" w:rsidRDefault="00656D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педагогический</w:t>
            </w:r>
          </w:p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</w:t>
            </w:r>
          </w:p>
        </w:tc>
      </w:tr>
      <w:tr w:rsidR="008F3240">
        <w:trPr>
          <w:jc w:val="center"/>
        </w:trPr>
        <w:tc>
          <w:tcPr>
            <w:tcW w:w="536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4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8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2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0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6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9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1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5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8F3240">
        <w:trPr>
          <w:trHeight w:val="543"/>
          <w:jc w:val="center"/>
        </w:trPr>
        <w:tc>
          <w:tcPr>
            <w:tcW w:w="536" w:type="pct"/>
            <w:shd w:val="clear" w:color="auto" w:fill="auto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Барматова Светлана Петровна</w:t>
            </w:r>
          </w:p>
        </w:tc>
        <w:tc>
          <w:tcPr>
            <w:tcW w:w="409" w:type="pct"/>
            <w:shd w:val="clear" w:color="auto" w:fill="auto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4" w:type="pct"/>
            <w:shd w:val="clear" w:color="auto" w:fill="auto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Социология и педагогика высшей школы</w:t>
            </w:r>
          </w:p>
        </w:tc>
        <w:tc>
          <w:tcPr>
            <w:tcW w:w="638" w:type="pct"/>
            <w:shd w:val="clear" w:color="auto" w:fill="auto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Высшее образование, специалитет филолог, преподаватель, Русский язык и литература, Социология</w:t>
            </w:r>
          </w:p>
        </w:tc>
        <w:tc>
          <w:tcPr>
            <w:tcW w:w="412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доктор социологических наук</w:t>
            </w:r>
          </w:p>
        </w:tc>
        <w:tc>
          <w:tcPr>
            <w:tcW w:w="370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76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«Аналитик данных. Принятие решений на основе данных, 2022 г.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«Организационные и психолого-педагогические основы инклюзивного образования», 2022 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«Введение в психологическое консультирование»,  2023, Онлайн-платформа </w:t>
            </w:r>
            <w:r>
              <w:rPr>
                <w:rFonts w:eastAsia="Arial"/>
                <w:color w:val="000000"/>
                <w:sz w:val="16"/>
                <w:szCs w:val="16"/>
              </w:rPr>
              <w:t>«Talentsy». 10. "Методика преподавания основ российской государственности" 2024</w:t>
            </w:r>
          </w:p>
        </w:tc>
        <w:tc>
          <w:tcPr>
            <w:tcW w:w="629" w:type="pct"/>
          </w:tcPr>
          <w:p w:rsidR="008F3240" w:rsidRDefault="008F324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85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8F3240">
        <w:trPr>
          <w:trHeight w:val="551"/>
          <w:jc w:val="center"/>
        </w:trPr>
        <w:tc>
          <w:tcPr>
            <w:tcW w:w="536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Блантер Михаил Соломонович</w:t>
            </w:r>
          </w:p>
        </w:tc>
        <w:tc>
          <w:tcPr>
            <w:tcW w:w="409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4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Наноматериаловедение,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Моделирование материалов и элементов микро- и наносистемной техники</w:t>
            </w:r>
          </w:p>
        </w:tc>
        <w:tc>
          <w:tcPr>
            <w:tcW w:w="638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 образование, специалитет, Физика металлов, инженер.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Научная специальность «Физика твердого тела»</w:t>
            </w:r>
          </w:p>
        </w:tc>
        <w:tc>
          <w:tcPr>
            <w:tcW w:w="412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370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76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«Электронно-информационная образовательная среда. Применение электронного </w:t>
            </w:r>
            <w:r>
              <w:rPr>
                <w:color w:val="000000"/>
                <w:sz w:val="16"/>
                <w:szCs w:val="16"/>
              </w:rPr>
              <w:t>обучения и дистанционных образовательных технологий при реализации образовательных программ», 2021                                                                                                                                                        "Оказа</w:t>
            </w:r>
            <w:r>
              <w:rPr>
                <w:color w:val="000000"/>
                <w:sz w:val="16"/>
                <w:szCs w:val="16"/>
              </w:rPr>
              <w:t xml:space="preserve">ние первой помощи" 2021 "Актуальные направления развития нанотехнологий" 2021  "Электронно-информационная среда. Применение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электронного обучения и дистанционных технологий при реализации образовательных программ" 2021   </w:t>
            </w:r>
          </w:p>
        </w:tc>
        <w:tc>
          <w:tcPr>
            <w:tcW w:w="629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Профпереподготовка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Московский техн</w:t>
            </w:r>
            <w:r>
              <w:rPr>
                <w:rFonts w:eastAsia="Arial"/>
                <w:color w:val="000000"/>
                <w:sz w:val="16"/>
                <w:szCs w:val="16"/>
              </w:rPr>
              <w:t>ологический университет «Информатика и информационно-коммуникационные технологии»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№ АА№001561 от 02.12.2016</w:t>
            </w:r>
          </w:p>
        </w:tc>
        <w:tc>
          <w:tcPr>
            <w:tcW w:w="411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485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11.03.04 «Электроника и наноэлектроника»,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11.04.04 «Электроника и наноэлектроника»,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28.03.01 «Нанотехнологии и микросистемная техника»,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28.04.01 </w:t>
            </w:r>
            <w:r>
              <w:rPr>
                <w:color w:val="000000"/>
                <w:sz w:val="16"/>
                <w:szCs w:val="16"/>
              </w:rPr>
              <w:t>«Нанотехнологии и микросистемная техника»</w:t>
            </w:r>
          </w:p>
        </w:tc>
      </w:tr>
      <w:tr w:rsidR="008F3240">
        <w:trPr>
          <w:trHeight w:val="551"/>
          <w:jc w:val="center"/>
        </w:trPr>
        <w:tc>
          <w:tcPr>
            <w:tcW w:w="536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Бурдин Дмитрий Алексеевич</w:t>
            </w:r>
          </w:p>
        </w:tc>
        <w:tc>
          <w:tcPr>
            <w:tcW w:w="409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4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638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образование, специалитет Электронные приборы и устройства, инженер. 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Научная специальность Микроэлектроника и твердотельная электроника</w:t>
            </w:r>
          </w:p>
        </w:tc>
        <w:tc>
          <w:tcPr>
            <w:tcW w:w="412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70" w:type="pct"/>
          </w:tcPr>
          <w:p w:rsidR="008F3240" w:rsidRDefault="008F324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</w:tcPr>
          <w:p w:rsidR="008F3240" w:rsidRDefault="008F324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29" w:type="pct"/>
          </w:tcPr>
          <w:p w:rsidR="008F3240" w:rsidRDefault="008F324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85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11.03.04 «Электроника и наноэлектроника»,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11.04.04 «Электроника и наноэлектроника»,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28.03.01 «Нанотехнологии и микросистемная техника»,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28.04.01 «</w:t>
            </w:r>
            <w:r>
              <w:rPr>
                <w:color w:val="000000"/>
                <w:sz w:val="16"/>
                <w:szCs w:val="16"/>
              </w:rPr>
              <w:t>Нанотехнологии и микросистемная техника»</w:t>
            </w:r>
          </w:p>
        </w:tc>
      </w:tr>
      <w:tr w:rsidR="008F3240">
        <w:trPr>
          <w:trHeight w:val="551"/>
          <w:jc w:val="center"/>
        </w:trPr>
        <w:tc>
          <w:tcPr>
            <w:tcW w:w="536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Буряков Арсений Михайлович</w:t>
            </w:r>
          </w:p>
        </w:tc>
        <w:tc>
          <w:tcPr>
            <w:tcW w:w="409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4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Компьютерные технологии моделирования наносистем</w:t>
            </w:r>
          </w:p>
        </w:tc>
        <w:tc>
          <w:tcPr>
            <w:tcW w:w="638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 образование, специалитет Нанотехнология в электронике, инженер.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Научная специальность Твердотельная электроника, радиоэлектронные компоненты, микро- и наноэлектроника, приборы на квантовых эффектах</w:t>
            </w:r>
          </w:p>
        </w:tc>
        <w:tc>
          <w:tcPr>
            <w:tcW w:w="412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70" w:type="pct"/>
          </w:tcPr>
          <w:p w:rsidR="008F3240" w:rsidRDefault="008F324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"Радиационная безопасность и радиационный контроль при работе с источниками ионизиру</w:t>
            </w:r>
            <w:r>
              <w:rPr>
                <w:color w:val="000000"/>
                <w:sz w:val="16"/>
                <w:szCs w:val="16"/>
              </w:rPr>
              <w:t xml:space="preserve">ющего излучения в учебных и научных учреждениях", 2022  "Оказание первой помощи" 2022 "Электронно-образовательная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программ" 2022 "Современные </w:t>
            </w:r>
            <w:r>
              <w:rPr>
                <w:color w:val="000000"/>
                <w:sz w:val="16"/>
                <w:szCs w:val="16"/>
              </w:rPr>
              <w:t xml:space="preserve">радиоэлектронные технологии в радиотехнике и связи" 2022 </w:t>
            </w:r>
          </w:p>
        </w:tc>
        <w:tc>
          <w:tcPr>
            <w:tcW w:w="629" w:type="pct"/>
          </w:tcPr>
          <w:p w:rsidR="008F3240" w:rsidRDefault="008F324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85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11.04.04 «Электроника и наноэлектроника»,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28.03.01 «Нанотехнологии и микросистемная техника»,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28.04.01 «Нанотехнологии и микросистемная техника»</w:t>
            </w:r>
          </w:p>
        </w:tc>
      </w:tr>
      <w:tr w:rsidR="008F3240">
        <w:trPr>
          <w:trHeight w:val="551"/>
          <w:jc w:val="center"/>
        </w:trPr>
        <w:tc>
          <w:tcPr>
            <w:tcW w:w="536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Булатенко Мария Андреевна</w:t>
            </w:r>
          </w:p>
        </w:tc>
        <w:tc>
          <w:tcPr>
            <w:tcW w:w="409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доцент</w:t>
            </w:r>
          </w:p>
        </w:tc>
        <w:tc>
          <w:tcPr>
            <w:tcW w:w="534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Технологии личностного роста</w:t>
            </w:r>
          </w:p>
        </w:tc>
        <w:tc>
          <w:tcPr>
            <w:tcW w:w="638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Высшее образование – специалитет </w:t>
            </w:r>
            <w:r>
              <w:rPr>
                <w:rFonts w:eastAsia="Arial"/>
                <w:sz w:val="16"/>
                <w:szCs w:val="16"/>
              </w:rPr>
              <w:lastRenderedPageBreak/>
              <w:t>Менеджмент организации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Научная специальность  Экономика и управление народным хозяйством</w:t>
            </w:r>
          </w:p>
        </w:tc>
        <w:tc>
          <w:tcPr>
            <w:tcW w:w="412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кандидат экономических наук</w:t>
            </w:r>
          </w:p>
        </w:tc>
        <w:tc>
          <w:tcPr>
            <w:tcW w:w="370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76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"Оказание первой помощи", 2021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"Цифровая экономика и цифровые технолог</w:t>
            </w:r>
            <w:r>
              <w:rPr>
                <w:color w:val="000000"/>
                <w:sz w:val="16"/>
                <w:szCs w:val="16"/>
              </w:rPr>
              <w:t>ии», 2021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"Электронно-информационная среда. Применение электронного обучения и дистанционных технологий при реализации образовательных программ", 2021</w:t>
            </w:r>
          </w:p>
        </w:tc>
        <w:tc>
          <w:tcPr>
            <w:tcW w:w="629" w:type="pct"/>
          </w:tcPr>
          <w:p w:rsidR="008F3240" w:rsidRDefault="008F324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5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09.03.04 «Программная инженерия»</w:t>
            </w:r>
          </w:p>
          <w:p w:rsidR="008F3240" w:rsidRDefault="00656DC7">
            <w:pPr>
              <w:shd w:val="clear" w:color="auto" w:fill="FFFFFF"/>
              <w:spacing w:line="240" w:lineRule="auto"/>
              <w:ind w:firstLine="0"/>
              <w:jc w:val="left"/>
              <w:outlineLvl w:val="1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09.04.04 «Системная инженерия»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29.04.04 «Технология художественной об</w:t>
            </w:r>
            <w:r>
              <w:rPr>
                <w:sz w:val="16"/>
                <w:szCs w:val="16"/>
                <w:shd w:val="clear" w:color="auto" w:fill="FFFFFF"/>
              </w:rPr>
              <w:t>работки материалов»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38.04.05 «Бизнес-информатика»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01.04.05 «Статистика</w:t>
            </w:r>
            <w:r>
              <w:rPr>
                <w:sz w:val="16"/>
                <w:szCs w:val="16"/>
              </w:rPr>
              <w:t>Прикладные ИТ-решения для бизнеса»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38.03.05 «Бизнес-информатика</w:t>
            </w:r>
            <w:r>
              <w:rPr>
                <w:sz w:val="16"/>
                <w:szCs w:val="16"/>
              </w:rPr>
              <w:t>Управление бизнес-процессами»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18.04.01 «Химическая технология»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12.04.02 «Оптотехника»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27.04.01 «Стандартизация и метрология</w:t>
            </w:r>
            <w:r>
              <w:rPr>
                <w:sz w:val="16"/>
                <w:szCs w:val="16"/>
              </w:rPr>
              <w:t>Индустриальное программирование»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38.05.01 «Экономическая безопасность»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11.04.04 «Электроника и наноэлектроника»,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28.04.01 «Нанотехнологии и микросистемная техника»</w:t>
            </w:r>
          </w:p>
          <w:p w:rsidR="008F3240" w:rsidRDefault="008F324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8F3240">
        <w:trPr>
          <w:trHeight w:val="551"/>
          <w:jc w:val="center"/>
        </w:trPr>
        <w:tc>
          <w:tcPr>
            <w:tcW w:w="536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Глинский Игорь Андреевич</w:t>
            </w:r>
          </w:p>
        </w:tc>
        <w:tc>
          <w:tcPr>
            <w:tcW w:w="409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34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Компьютерные технологии моделирования </w:t>
            </w:r>
            <w:r>
              <w:rPr>
                <w:rFonts w:eastAsia="Arial"/>
                <w:color w:val="000000"/>
                <w:sz w:val="16"/>
                <w:szCs w:val="16"/>
              </w:rPr>
              <w:t>наносистем,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 (получение первичных навыков научно-</w:t>
            </w: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исследовательской работы)</w:t>
            </w:r>
          </w:p>
        </w:tc>
        <w:tc>
          <w:tcPr>
            <w:tcW w:w="638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Высшее образование, специалитет Микросистемная техника, инженер</w:t>
            </w:r>
          </w:p>
        </w:tc>
        <w:tc>
          <w:tcPr>
            <w:tcW w:w="412" w:type="pct"/>
          </w:tcPr>
          <w:p w:rsidR="008F3240" w:rsidRDefault="008F324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</w:tcPr>
          <w:p w:rsidR="008F3240" w:rsidRDefault="008F324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>
              <w:rPr>
                <w:rFonts w:eastAsia="Arial"/>
                <w:color w:val="000000"/>
                <w:sz w:val="16"/>
                <w:szCs w:val="16"/>
              </w:rPr>
              <w:t>Оказание первой помощи», 2022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>
              <w:rPr>
                <w:rFonts w:eastAsia="Arial"/>
                <w:color w:val="000000"/>
                <w:sz w:val="16"/>
                <w:szCs w:val="16"/>
              </w:rPr>
              <w:t>Актуальные направления развития нанотехнологий</w:t>
            </w:r>
            <w:r>
              <w:rPr>
                <w:rFonts w:eastAsia="Arial"/>
                <w:color w:val="000000"/>
                <w:sz w:val="16"/>
                <w:szCs w:val="16"/>
              </w:rPr>
              <w:t>», 2022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Электронно-информационная образовательная </w:t>
            </w: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среда. Применение электронного обучения и дистанционных образовательных технологий при реализации образовательных программ», 2022</w:t>
            </w:r>
          </w:p>
          <w:p w:rsidR="008F3240" w:rsidRDefault="008F324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29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 «Фотоника и радиофотоника в радиоэлектронных системах сверхвысокочастотно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го диапазона»  «Цифровые технологии в преподавании </w:t>
            </w: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профильных дисциплин»</w:t>
            </w:r>
          </w:p>
        </w:tc>
        <w:tc>
          <w:tcPr>
            <w:tcW w:w="411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485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11.03.04 «Электроника и наноэлектроника»,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11.04.04 «Электроника и наноэлектроника»,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28.03.01 «Нанотехнологи</w:t>
            </w:r>
            <w:r>
              <w:rPr>
                <w:color w:val="000000"/>
                <w:sz w:val="16"/>
                <w:szCs w:val="16"/>
              </w:rPr>
              <w:lastRenderedPageBreak/>
              <w:t>и и микросистемная техника»,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28.04.01 «Нанотехнологии и микросистемная те</w:t>
            </w:r>
            <w:r>
              <w:rPr>
                <w:color w:val="000000"/>
                <w:sz w:val="16"/>
                <w:szCs w:val="16"/>
              </w:rPr>
              <w:t>хника»</w:t>
            </w:r>
          </w:p>
        </w:tc>
      </w:tr>
      <w:tr w:rsidR="008F3240">
        <w:trPr>
          <w:trHeight w:val="551"/>
          <w:jc w:val="center"/>
        </w:trPr>
        <w:tc>
          <w:tcPr>
            <w:tcW w:w="536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Зенченко Николай Владимирович</w:t>
            </w:r>
          </w:p>
        </w:tc>
        <w:tc>
          <w:tcPr>
            <w:tcW w:w="409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34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Моделирование материалов и элементов микро- и наносистемной техники</w:t>
            </w:r>
          </w:p>
        </w:tc>
        <w:tc>
          <w:tcPr>
            <w:tcW w:w="638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образование, специалитет, Микросистемная техника, инженер</w:t>
            </w:r>
          </w:p>
        </w:tc>
        <w:tc>
          <w:tcPr>
            <w:tcW w:w="412" w:type="pct"/>
          </w:tcPr>
          <w:p w:rsidR="008F3240" w:rsidRDefault="008F3240">
            <w:pPr>
              <w:spacing w:line="240" w:lineRule="auto"/>
              <w:ind w:firstLine="0"/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70" w:type="pct"/>
          </w:tcPr>
          <w:p w:rsidR="008F3240" w:rsidRDefault="008F3240">
            <w:pPr>
              <w:spacing w:line="240" w:lineRule="auto"/>
              <w:ind w:firstLine="0"/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576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>
              <w:rPr>
                <w:rFonts w:eastAsia="Arial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.2022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>
              <w:rPr>
                <w:rFonts w:eastAsia="Arial"/>
                <w:sz w:val="16"/>
                <w:szCs w:val="16"/>
              </w:rPr>
              <w:t>Оказание первой помощи», 2022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>
              <w:rPr>
                <w:rFonts w:eastAsia="Arial"/>
                <w:sz w:val="16"/>
                <w:szCs w:val="16"/>
              </w:rPr>
              <w:t>Актуальные направления развития нанотехнологий»</w:t>
            </w:r>
            <w:r>
              <w:rPr>
                <w:rFonts w:eastAsia="Arial"/>
                <w:sz w:val="16"/>
                <w:szCs w:val="16"/>
              </w:rPr>
              <w:t>, 2022</w:t>
            </w:r>
          </w:p>
        </w:tc>
        <w:tc>
          <w:tcPr>
            <w:tcW w:w="629" w:type="pct"/>
          </w:tcPr>
          <w:p w:rsidR="008F3240" w:rsidRDefault="008F3240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11</w:t>
            </w:r>
          </w:p>
        </w:tc>
        <w:tc>
          <w:tcPr>
            <w:tcW w:w="485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11.03.04 «Электроника и наноэлектроника»,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11.04.04 «Электроника и наноэлектроника»,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28.03.01 «Нанотехнологии и микросистемная техника»,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28.04.01 «Нанотехнологии и микросистемная техника»</w:t>
            </w:r>
          </w:p>
        </w:tc>
      </w:tr>
      <w:tr w:rsidR="008F3240">
        <w:trPr>
          <w:trHeight w:val="551"/>
          <w:jc w:val="center"/>
        </w:trPr>
        <w:tc>
          <w:tcPr>
            <w:tcW w:w="536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Лукичев Владимир Федорович</w:t>
            </w:r>
          </w:p>
        </w:tc>
        <w:tc>
          <w:tcPr>
            <w:tcW w:w="409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4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638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Высшее образование, специалитет, Физика, физик.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Научная специальность «Твердотельная электроника, радиоэлектронные компоненты, микро- и наноэлектроника</w:t>
            </w:r>
            <w:r>
              <w:rPr>
                <w:rFonts w:eastAsia="Arial"/>
                <w:color w:val="000000"/>
                <w:sz w:val="16"/>
                <w:szCs w:val="16"/>
              </w:rPr>
              <w:t>, приборы на квантовых эффектах»</w:t>
            </w:r>
          </w:p>
        </w:tc>
        <w:tc>
          <w:tcPr>
            <w:tcW w:w="412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370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член-корр РАН</w:t>
            </w:r>
          </w:p>
        </w:tc>
        <w:tc>
          <w:tcPr>
            <w:tcW w:w="576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«Оказание первой помощи», 2022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</w:t>
            </w:r>
            <w:r>
              <w:rPr>
                <w:color w:val="000000"/>
                <w:sz w:val="16"/>
                <w:szCs w:val="16"/>
              </w:rPr>
              <w:t>азовательных программ», 2022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«Современные радиоэлектронные технологии в радиотехнике и связи», 2022</w:t>
            </w:r>
          </w:p>
        </w:tc>
        <w:tc>
          <w:tcPr>
            <w:tcW w:w="629" w:type="pct"/>
          </w:tcPr>
          <w:p w:rsidR="008F3240" w:rsidRDefault="008F324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85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11.03.04 «Электроника и наноэлектроника»,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11.04.04 «Электроника и наноэлектроника»,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28.03.01 «Нанотехнологии и микросистемная техника»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28.04.01 «Нанотех</w:t>
            </w:r>
            <w:r>
              <w:rPr>
                <w:color w:val="000000"/>
                <w:sz w:val="16"/>
                <w:szCs w:val="16"/>
              </w:rPr>
              <w:t>нологии и микросистемная техника»</w:t>
            </w:r>
          </w:p>
        </w:tc>
      </w:tr>
      <w:tr w:rsidR="008F3240">
        <w:trPr>
          <w:trHeight w:val="551"/>
          <w:jc w:val="center"/>
        </w:trPr>
        <w:tc>
          <w:tcPr>
            <w:tcW w:w="536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Миролюбова Наталия Алексеевна</w:t>
            </w:r>
          </w:p>
        </w:tc>
        <w:tc>
          <w:tcPr>
            <w:tcW w:w="409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старший преподаватель</w:t>
            </w:r>
          </w:p>
        </w:tc>
        <w:tc>
          <w:tcPr>
            <w:tcW w:w="534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638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 образование, специалитет</w:t>
            </w:r>
            <w:r>
              <w:rPr>
                <w:color w:val="000000"/>
                <w:sz w:val="16"/>
                <w:szCs w:val="16"/>
              </w:rPr>
              <w:t xml:space="preserve">, электрооборудование промышленных предприятий и установок, инженер-электромеханик;  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Преподавание английского языка, учитель английского языка</w:t>
            </w:r>
          </w:p>
        </w:tc>
        <w:tc>
          <w:tcPr>
            <w:tcW w:w="412" w:type="pct"/>
          </w:tcPr>
          <w:p w:rsidR="008F3240" w:rsidRDefault="008F324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</w:tcPr>
          <w:p w:rsidR="008F3240" w:rsidRDefault="008F324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</w:t>
            </w:r>
            <w:r>
              <w:rPr>
                <w:color w:val="000000"/>
                <w:sz w:val="16"/>
                <w:szCs w:val="16"/>
              </w:rPr>
              <w:lastRenderedPageBreak/>
              <w:t>образовател</w:t>
            </w:r>
            <w:r>
              <w:rPr>
                <w:color w:val="000000"/>
                <w:sz w:val="16"/>
                <w:szCs w:val="16"/>
              </w:rPr>
              <w:t>ьных технологий при реализации образовательных программ», 2022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«Оказание первой помощи», 2022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«Цифровое образование: методы, модели и технологии развития», 2022</w:t>
            </w:r>
          </w:p>
        </w:tc>
        <w:tc>
          <w:tcPr>
            <w:tcW w:w="629" w:type="pct"/>
          </w:tcPr>
          <w:p w:rsidR="008F3240" w:rsidRDefault="008F324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85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8F3240">
        <w:trPr>
          <w:trHeight w:val="551"/>
          <w:jc w:val="center"/>
        </w:trPr>
        <w:tc>
          <w:tcPr>
            <w:tcW w:w="536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Симдянова Марина Александровна</w:t>
            </w:r>
          </w:p>
        </w:tc>
        <w:tc>
          <w:tcPr>
            <w:tcW w:w="409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534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Наноэлектроника,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Электронные свойств</w:t>
            </w:r>
            <w:bookmarkStart w:id="0" w:name="_GoBack"/>
            <w:bookmarkEnd w:id="0"/>
            <w:r>
              <w:rPr>
                <w:rFonts w:eastAsia="Arial"/>
                <w:color w:val="000000"/>
                <w:sz w:val="16"/>
                <w:szCs w:val="16"/>
              </w:rPr>
              <w:t>а наносистем</w:t>
            </w:r>
          </w:p>
        </w:tc>
        <w:tc>
          <w:tcPr>
            <w:tcW w:w="638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 образование, магистратура, Физика, магистр</w:t>
            </w:r>
          </w:p>
        </w:tc>
        <w:tc>
          <w:tcPr>
            <w:tcW w:w="412" w:type="pct"/>
          </w:tcPr>
          <w:p w:rsidR="008F3240" w:rsidRDefault="008F324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</w:tcPr>
          <w:p w:rsidR="008F3240" w:rsidRDefault="008F324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</w:tcPr>
          <w:p w:rsidR="008F3240" w:rsidRDefault="008F324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29" w:type="pct"/>
          </w:tcPr>
          <w:p w:rsidR="008F3240" w:rsidRDefault="008F324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37646E">
              <w:rPr>
                <w:color w:val="000000"/>
                <w:sz w:val="16"/>
                <w:szCs w:val="16"/>
              </w:rPr>
              <w:t>мес</w:t>
            </w:r>
          </w:p>
        </w:tc>
        <w:tc>
          <w:tcPr>
            <w:tcW w:w="485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11.03.04 «Электроника и наноэлектроника»,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28.03.01 «Нанотехнологии и микросистемная техника»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28.04.01 «Нанотехнологии и микросистемная техника»</w:t>
            </w:r>
          </w:p>
        </w:tc>
      </w:tr>
      <w:tr w:rsidR="008F3240">
        <w:trPr>
          <w:trHeight w:val="551"/>
          <w:jc w:val="center"/>
        </w:trPr>
        <w:tc>
          <w:tcPr>
            <w:tcW w:w="536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Скляренко Инна Сергеевна</w:t>
            </w:r>
          </w:p>
        </w:tc>
        <w:tc>
          <w:tcPr>
            <w:tcW w:w="409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профессор</w:t>
            </w:r>
          </w:p>
        </w:tc>
        <w:tc>
          <w:tcPr>
            <w:tcW w:w="534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Социология и педагогика высшей школы</w:t>
            </w:r>
          </w:p>
        </w:tc>
        <w:tc>
          <w:tcPr>
            <w:tcW w:w="638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 образование, специалитет учитель физики и математики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Научная специальность «Теория и методика профессионального образования»</w:t>
            </w:r>
          </w:p>
        </w:tc>
        <w:tc>
          <w:tcPr>
            <w:tcW w:w="412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педагогических наук</w:t>
            </w:r>
          </w:p>
        </w:tc>
        <w:tc>
          <w:tcPr>
            <w:tcW w:w="370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76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2022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«Оказание первой помощи», 2022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«Цифровое образование: методы, модели и технологии р</w:t>
            </w:r>
            <w:r>
              <w:rPr>
                <w:color w:val="000000"/>
                <w:sz w:val="16"/>
                <w:szCs w:val="16"/>
              </w:rPr>
              <w:t>азвития», 2022</w:t>
            </w:r>
          </w:p>
        </w:tc>
        <w:tc>
          <w:tcPr>
            <w:tcW w:w="629" w:type="pct"/>
          </w:tcPr>
          <w:p w:rsidR="008F3240" w:rsidRDefault="008F324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85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8F3240">
        <w:trPr>
          <w:trHeight w:val="551"/>
          <w:jc w:val="center"/>
        </w:trPr>
        <w:tc>
          <w:tcPr>
            <w:tcW w:w="536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Сундеев Роман Вячеславович</w:t>
            </w:r>
          </w:p>
        </w:tc>
        <w:tc>
          <w:tcPr>
            <w:tcW w:w="409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4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Наноматериаловедение</w:t>
            </w:r>
          </w:p>
        </w:tc>
        <w:tc>
          <w:tcPr>
            <w:tcW w:w="638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 образование, специалитет,  Физика металлов, инженер-физик,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Научная специальность «Физика конденсированного состояния»</w:t>
            </w:r>
          </w:p>
        </w:tc>
        <w:tc>
          <w:tcPr>
            <w:tcW w:w="412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370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76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«Цифровые технологии в преподавании профильных дисциплин», 2021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2."Оказание первой помощи", 2021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3."Электронно-информационная образовательная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среда. Применение электронного обучения и </w:t>
            </w:r>
            <w:r>
              <w:rPr>
                <w:color w:val="000000"/>
                <w:sz w:val="16"/>
                <w:szCs w:val="16"/>
              </w:rPr>
              <w:t xml:space="preserve">дистанционных образовательных технологий при реализации образовательных программ", 2021 г 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4."Актуальные направления развития нанотехнологий", 2021</w:t>
            </w:r>
          </w:p>
        </w:tc>
        <w:tc>
          <w:tcPr>
            <w:tcW w:w="629" w:type="pct"/>
          </w:tcPr>
          <w:p w:rsidR="008F3240" w:rsidRDefault="008F324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5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11.03.04 «Электроника и наноэлектроника»,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28.03.01 «Нанотехнологии и микросистемная техника»,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28.04.01 «</w:t>
            </w:r>
            <w:r>
              <w:rPr>
                <w:color w:val="000000"/>
                <w:sz w:val="16"/>
                <w:szCs w:val="16"/>
              </w:rPr>
              <w:t>Нанотехнологии и микросистемная техника»</w:t>
            </w:r>
          </w:p>
        </w:tc>
      </w:tr>
      <w:tr w:rsidR="008F3240">
        <w:trPr>
          <w:trHeight w:val="551"/>
          <w:jc w:val="center"/>
        </w:trPr>
        <w:tc>
          <w:tcPr>
            <w:tcW w:w="536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Хорин Иван Анатольевич</w:t>
            </w:r>
          </w:p>
        </w:tc>
        <w:tc>
          <w:tcPr>
            <w:tcW w:w="409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4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638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 образование, специалитет, Электронное машиностроение, инженер.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Научная специальность «Твердотельная электроника, радиоэлектронные компоненты, микро- и наноэлектроника, приборы на квантовых эффектах»</w:t>
            </w:r>
          </w:p>
        </w:tc>
        <w:tc>
          <w:tcPr>
            <w:tcW w:w="412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70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76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"Оказание первой помощи" 2022 "Электронно-образовательная среда. Применение э</w:t>
            </w:r>
            <w:r>
              <w:rPr>
                <w:color w:val="000000"/>
                <w:sz w:val="16"/>
                <w:szCs w:val="16"/>
              </w:rPr>
              <w:t>лектронного обучения и дистанционных образовательных технологий при реализации образовательных программ", 2022 по программе "Актуальные направления развития нанотехнологий",  2022</w:t>
            </w:r>
          </w:p>
        </w:tc>
        <w:tc>
          <w:tcPr>
            <w:tcW w:w="629" w:type="pct"/>
          </w:tcPr>
          <w:p w:rsidR="008F3240" w:rsidRDefault="008F324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85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11.03.04 «Электроника и наноэлектроника»,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11.04.04 «Электроника и наноэл</w:t>
            </w:r>
            <w:r>
              <w:rPr>
                <w:color w:val="000000"/>
                <w:sz w:val="16"/>
                <w:szCs w:val="16"/>
              </w:rPr>
              <w:t>ектроника»,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28.03.01 «Нанотехнологии и микросистемная техника»,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28.04.01 «Нанотехнологии и микросистемная техника»</w:t>
            </w:r>
          </w:p>
        </w:tc>
      </w:tr>
      <w:tr w:rsidR="008F3240">
        <w:trPr>
          <w:trHeight w:val="551"/>
          <w:jc w:val="center"/>
        </w:trPr>
        <w:tc>
          <w:tcPr>
            <w:tcW w:w="536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Шерстюк Наталия Эдуардовна</w:t>
            </w:r>
          </w:p>
        </w:tc>
        <w:tc>
          <w:tcPr>
            <w:tcW w:w="409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4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Организация исследований в нанотехнологиях и микросистемной технике,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Техника эксперимента</w:t>
            </w:r>
          </w:p>
        </w:tc>
        <w:tc>
          <w:tcPr>
            <w:tcW w:w="638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 образование, специалитет, Физика, физик.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Научная специальность «Твердотельная электроника, радиоэлектронные компоненты, микро- и наноэлектроника, приборы на квантовых эффектах»</w:t>
            </w:r>
          </w:p>
        </w:tc>
        <w:tc>
          <w:tcPr>
            <w:tcW w:w="412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370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76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"Оказание первой помощи", 2021 </w:t>
            </w:r>
            <w:r>
              <w:rPr>
                <w:color w:val="000000"/>
                <w:sz w:val="16"/>
                <w:szCs w:val="16"/>
              </w:rPr>
              <w:t>по программе "Современные радиоэлектронные технологии в радиотехнике и связи", 2021 "Электронно-информационная среда. Применение электронного обучения и дистанционных технологий при реализации образовательных программ" 2021</w:t>
            </w:r>
          </w:p>
        </w:tc>
        <w:tc>
          <w:tcPr>
            <w:tcW w:w="629" w:type="pct"/>
          </w:tcPr>
          <w:p w:rsidR="008F3240" w:rsidRDefault="008F324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85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11.03.04 «Электроника и </w:t>
            </w:r>
            <w:r>
              <w:rPr>
                <w:color w:val="000000"/>
                <w:sz w:val="16"/>
                <w:szCs w:val="16"/>
              </w:rPr>
              <w:t>наноэлектроника»,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11.04.04 «Электроника и наноэлектроника»,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28.03.01 «Нанотехнологии и микросистемная техника»,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28.04.01 «Нанотехнологии и микросистемная техника»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12.03.05 «Лазерная техника и лазерные технологии»,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12.05.01 «Электронные и оптико-электронные</w:t>
            </w:r>
            <w:r>
              <w:rPr>
                <w:color w:val="000000"/>
                <w:sz w:val="16"/>
                <w:szCs w:val="16"/>
              </w:rPr>
              <w:t xml:space="preserve"> приборы и системы специального назначения»</w:t>
            </w:r>
          </w:p>
          <w:p w:rsidR="008F3240" w:rsidRDefault="008F324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8F3240">
        <w:trPr>
          <w:trHeight w:val="551"/>
          <w:jc w:val="center"/>
        </w:trPr>
        <w:tc>
          <w:tcPr>
            <w:tcW w:w="536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Юрасов Алексей Николаевич</w:t>
            </w:r>
          </w:p>
        </w:tc>
        <w:tc>
          <w:tcPr>
            <w:tcW w:w="409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4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Физика твердого тела,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Наноэлектроника,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Электронные свойства наносистем</w:t>
            </w:r>
          </w:p>
        </w:tc>
        <w:tc>
          <w:tcPr>
            <w:tcW w:w="638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Высшее образование, специалитет,  Физика, физик;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Научная специальность «Твердотельная электроника, радиоэлектронные компоненты, микро- и наноэлектроника, приборы на квантовых эффектах»</w:t>
            </w:r>
          </w:p>
        </w:tc>
        <w:tc>
          <w:tcPr>
            <w:tcW w:w="412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370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76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"Оказание первой помощи", 2021 "Современные методы экспериментальной физики"</w:t>
            </w:r>
            <w:r>
              <w:rPr>
                <w:rFonts w:eastAsia="Arial"/>
                <w:color w:val="000000"/>
                <w:sz w:val="16"/>
                <w:szCs w:val="16"/>
              </w:rPr>
              <w:t>, 2021 "Современные радиоэлектронные технологии в радиотехнике и связи", 2021 "Электронно-информационная среда. Применение электронного обучения и дистанционных технологий при реализации образовательных программ", 2021</w:t>
            </w:r>
          </w:p>
        </w:tc>
        <w:tc>
          <w:tcPr>
            <w:tcW w:w="629" w:type="pct"/>
          </w:tcPr>
          <w:p w:rsidR="008F3240" w:rsidRDefault="008F324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85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11.03.04 «Электроника и </w:t>
            </w:r>
            <w:r>
              <w:rPr>
                <w:color w:val="000000"/>
                <w:sz w:val="16"/>
                <w:szCs w:val="16"/>
              </w:rPr>
              <w:t>наноэлектроника»,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11.04.04 «Электроника и наноэлектроника»,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28.03.01 «Нанотехнологии и микросистемная техника»,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28.04.01 «Нанотехнологии и микросистемная техника»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03.03.02 Физика</w:t>
            </w:r>
          </w:p>
        </w:tc>
      </w:tr>
      <w:tr w:rsidR="008F3240">
        <w:trPr>
          <w:trHeight w:val="551"/>
          <w:jc w:val="center"/>
        </w:trPr>
        <w:tc>
          <w:tcPr>
            <w:tcW w:w="536" w:type="pct"/>
            <w:shd w:val="clear" w:color="auto" w:fill="auto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Яшин Максим Михайлович</w:t>
            </w:r>
          </w:p>
        </w:tc>
        <w:tc>
          <w:tcPr>
            <w:tcW w:w="409" w:type="pct"/>
            <w:shd w:val="clear" w:color="auto" w:fill="auto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4" w:type="pct"/>
            <w:shd w:val="clear" w:color="auto" w:fill="auto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Физика твердого тела</w:t>
            </w:r>
          </w:p>
        </w:tc>
        <w:tc>
          <w:tcPr>
            <w:tcW w:w="638" w:type="pct"/>
            <w:shd w:val="clear" w:color="auto" w:fill="auto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Высшее образование, магистратура, Техническая физика, магистр;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Научная специальность «Твердотельная электроника, радиоэлектронные компоненты, микро- и наноэлектроника, приборы на квантовых эффектах»</w:t>
            </w:r>
          </w:p>
        </w:tc>
        <w:tc>
          <w:tcPr>
            <w:tcW w:w="412" w:type="pct"/>
            <w:shd w:val="clear" w:color="auto" w:fill="auto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70" w:type="pct"/>
            <w:shd w:val="clear" w:color="auto" w:fill="auto"/>
          </w:tcPr>
          <w:p w:rsidR="008F3240" w:rsidRDefault="008F324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«Оказание первой по</w:t>
            </w:r>
            <w:r>
              <w:rPr>
                <w:rFonts w:eastAsia="Arial"/>
                <w:color w:val="000000"/>
                <w:sz w:val="16"/>
                <w:szCs w:val="16"/>
              </w:rPr>
              <w:t>мощи», 2022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программ», 2022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«Современные радиоэлектронные технологии в радиотехнике и связи», 2022 </w:t>
            </w:r>
          </w:p>
        </w:tc>
        <w:tc>
          <w:tcPr>
            <w:tcW w:w="629" w:type="pct"/>
            <w:shd w:val="clear" w:color="auto" w:fill="auto"/>
          </w:tcPr>
          <w:p w:rsidR="008F3240" w:rsidRDefault="008F324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shd w:val="clear" w:color="auto" w:fill="auto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5" w:type="pct"/>
            <w:shd w:val="clear" w:color="auto" w:fill="auto"/>
          </w:tcPr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11.03.04 «Электроника и наноэлектроника»,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28.03.01 «Нанотехнологии и микросистемная техника»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28.04.01 «Нанотехнологии и микросистемная техника»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03.03.02 «Физика»</w:t>
            </w:r>
          </w:p>
          <w:p w:rsidR="008F3240" w:rsidRDefault="008F324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8F3240">
        <w:trPr>
          <w:trHeight w:val="551"/>
          <w:jc w:val="center"/>
        </w:trPr>
        <w:tc>
          <w:tcPr>
            <w:tcW w:w="536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Юссуф Анастасия Андреевна</w:t>
            </w:r>
          </w:p>
        </w:tc>
        <w:tc>
          <w:tcPr>
            <w:tcW w:w="409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4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Гибкое управление проектами</w:t>
            </w:r>
          </w:p>
        </w:tc>
        <w:tc>
          <w:tcPr>
            <w:tcW w:w="638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</w:t>
            </w:r>
            <w:r>
              <w:rPr>
                <w:color w:val="000000"/>
                <w:sz w:val="16"/>
                <w:szCs w:val="16"/>
              </w:rPr>
              <w:t>специалитет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Экономика и управление в городском хозяйстве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Научная специальность - Экономика и </w:t>
            </w:r>
            <w:r>
              <w:rPr>
                <w:color w:val="000000"/>
                <w:sz w:val="16"/>
                <w:szCs w:val="16"/>
              </w:rPr>
              <w:lastRenderedPageBreak/>
              <w:t>управление народным хозяйством</w:t>
            </w:r>
          </w:p>
        </w:tc>
        <w:tc>
          <w:tcPr>
            <w:tcW w:w="412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кандидат экономических наук</w:t>
            </w:r>
          </w:p>
        </w:tc>
        <w:tc>
          <w:tcPr>
            <w:tcW w:w="370" w:type="pct"/>
          </w:tcPr>
          <w:p w:rsidR="008F3240" w:rsidRDefault="008F324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"Управление проектами",2023 "Смешанная форма обучения: от теории к практике", 2022 "Цифровые технологии</w:t>
            </w:r>
            <w:r>
              <w:rPr>
                <w:color w:val="000000"/>
                <w:sz w:val="16"/>
                <w:szCs w:val="16"/>
              </w:rPr>
              <w:t xml:space="preserve"> в </w:t>
            </w:r>
            <w:r>
              <w:rPr>
                <w:color w:val="000000"/>
                <w:sz w:val="16"/>
                <w:szCs w:val="16"/>
              </w:rPr>
              <w:lastRenderedPageBreak/>
              <w:t>образовании: цифровая образовательная среда и диджитал компетентность педагога",2022  "Управление бизнес-процессами", 2024 г.  "Применение VR/AR технологий в образовательной деятельности",2024г.  "Педагог высшей школы", 2024г.  "Роль научного руководств</w:t>
            </w:r>
            <w:r>
              <w:rPr>
                <w:color w:val="000000"/>
                <w:sz w:val="16"/>
                <w:szCs w:val="16"/>
              </w:rPr>
              <w:t>а в формировании кадров высшей квалификации", 2024г.</w:t>
            </w:r>
          </w:p>
        </w:tc>
        <w:tc>
          <w:tcPr>
            <w:tcW w:w="629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Диплом о профессиональной переподготовке по программе "Менеджер проектов", 255 ч., Яндекс Практикум,</w:t>
            </w:r>
          </w:p>
        </w:tc>
        <w:tc>
          <w:tcPr>
            <w:tcW w:w="411" w:type="pct"/>
          </w:tcPr>
          <w:p w:rsidR="008F3240" w:rsidRDefault="00656DC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5" w:type="pct"/>
          </w:tcPr>
          <w:p w:rsidR="008F3240" w:rsidRDefault="00656DC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38.04.03 «Управление персоналом»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01.04.05 «Статистик»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38.04.01 «Экономик»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lastRenderedPageBreak/>
              <w:t>05.04.03 «Картография и г</w:t>
            </w:r>
            <w:r>
              <w:rPr>
                <w:sz w:val="16"/>
                <w:szCs w:val="16"/>
                <w:shd w:val="clear" w:color="auto" w:fill="FFFFFF"/>
              </w:rPr>
              <w:t>еоинформатика»</w:t>
            </w:r>
          </w:p>
          <w:p w:rsidR="008F3240" w:rsidRDefault="00656DC7">
            <w:pPr>
              <w:shd w:val="clear" w:color="auto" w:fill="FFFFFF"/>
              <w:spacing w:line="240" w:lineRule="auto"/>
              <w:ind w:firstLine="0"/>
              <w:jc w:val="lef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11.04.02 «Инфокоммуникационные технологии и системы связи»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09.03.02 «Информационные системы и технологии»</w:t>
            </w:r>
          </w:p>
          <w:p w:rsidR="008F3240" w:rsidRDefault="00656DC7">
            <w:pPr>
              <w:shd w:val="clear" w:color="auto" w:fill="FFFFFF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15.04.01 «Машиностроение»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18.04.01 «Химическая технология»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11.04.04 «Электроника и наноэлектроника»</w:t>
            </w:r>
          </w:p>
          <w:p w:rsidR="008F3240" w:rsidRDefault="00656DC7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28.04.01 «Нанотехнологии</w:t>
            </w:r>
            <w:r>
              <w:rPr>
                <w:b w:val="0"/>
                <w:bCs w:val="0"/>
                <w:sz w:val="16"/>
                <w:szCs w:val="16"/>
              </w:rPr>
              <w:t xml:space="preserve"> и микросистемная техника»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12.04.02 «Оптотехника»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27.04.01 «Стандартизация и метрология»</w:t>
            </w:r>
          </w:p>
          <w:p w:rsidR="008F3240" w:rsidRDefault="00656DC7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09.04.02 «Информационные системы и технологии»</w:t>
            </w:r>
          </w:p>
          <w:p w:rsidR="008F3240" w:rsidRDefault="00656DC7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15.04.04 «Автоматизация технологических процессов и производств»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01.04.02 «Прикладная математика и информатика»</w:t>
            </w:r>
          </w:p>
          <w:p w:rsidR="008F3240" w:rsidRDefault="00656DC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15.04.06</w:t>
            </w:r>
            <w:r>
              <w:rPr>
                <w:sz w:val="16"/>
                <w:szCs w:val="16"/>
                <w:shd w:val="clear" w:color="auto" w:fill="FFFFFF"/>
              </w:rPr>
              <w:t xml:space="preserve"> «Мехатроника и робототехника»</w:t>
            </w:r>
          </w:p>
          <w:p w:rsidR="008F3240" w:rsidRDefault="00656DC7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11.04.01 «Радиотехника»</w:t>
            </w:r>
          </w:p>
          <w:p w:rsidR="008F3240" w:rsidRDefault="008F324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</w:tbl>
    <w:p w:rsidR="008F3240" w:rsidRDefault="008F3240">
      <w:pPr>
        <w:spacing w:line="240" w:lineRule="auto"/>
        <w:ind w:firstLine="0"/>
        <w:jc w:val="left"/>
        <w:rPr>
          <w:rFonts w:eastAsia="Arial"/>
          <w:color w:val="000000"/>
          <w:sz w:val="16"/>
          <w:szCs w:val="16"/>
        </w:rPr>
      </w:pPr>
    </w:p>
    <w:p w:rsidR="008F3240" w:rsidRDefault="008F3240">
      <w:pPr>
        <w:spacing w:line="240" w:lineRule="auto"/>
        <w:ind w:firstLine="0"/>
        <w:jc w:val="left"/>
        <w:rPr>
          <w:rFonts w:eastAsia="Arial"/>
          <w:color w:val="000000"/>
          <w:sz w:val="16"/>
          <w:szCs w:val="16"/>
        </w:rPr>
      </w:pPr>
    </w:p>
    <w:sectPr w:rsidR="008F324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DC7" w:rsidRDefault="00656DC7">
      <w:pPr>
        <w:spacing w:line="240" w:lineRule="auto"/>
      </w:pPr>
      <w:r>
        <w:separator/>
      </w:r>
    </w:p>
  </w:endnote>
  <w:endnote w:type="continuationSeparator" w:id="0">
    <w:p w:rsidR="00656DC7" w:rsidRDefault="00656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DC7" w:rsidRDefault="00656DC7">
      <w:pPr>
        <w:spacing w:line="240" w:lineRule="auto"/>
      </w:pPr>
      <w:r>
        <w:separator/>
      </w:r>
    </w:p>
  </w:footnote>
  <w:footnote w:type="continuationSeparator" w:id="0">
    <w:p w:rsidR="00656DC7" w:rsidRDefault="00656D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6E"/>
    <w:rsid w:val="0037646E"/>
    <w:rsid w:val="00656DC7"/>
    <w:rsid w:val="008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839F"/>
  <w15:docId w15:val="{B6B0A17F-B4B8-43EA-B381-1CE17386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veeva_i\Downloads\sko_28.04.01_FTNS_2024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C25B8-8E82-4EFB-B060-3337BCB2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sko_28.04.01_FTNS_2024 (1)</Template>
  <TotalTime>1</TotalTime>
  <Pages>8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Ирина Вячеславовна</dc:creator>
  <cp:lastModifiedBy>Матвеева Ирина Вячеславовна</cp:lastModifiedBy>
  <cp:revision>1</cp:revision>
  <dcterms:created xsi:type="dcterms:W3CDTF">2024-11-26T06:18:00Z</dcterms:created>
  <dcterms:modified xsi:type="dcterms:W3CDTF">2024-11-26T06:19:00Z</dcterms:modified>
</cp:coreProperties>
</file>